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1"/>
      </w:tblGrid>
      <w:tr w:rsidR="001905A3" w14:paraId="2012C7EB" w14:textId="77777777">
        <w:tblPrEx>
          <w:tblCellMar>
            <w:top w:w="0" w:type="dxa"/>
            <w:bottom w:w="0" w:type="dxa"/>
          </w:tblCellMar>
        </w:tblPrEx>
        <w:tc>
          <w:tcPr>
            <w:tcW w:w="9711" w:type="dxa"/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9377" w14:textId="77777777" w:rsidR="001905A3" w:rsidRDefault="00A902D4">
            <w:pPr>
              <w:spacing w:before="100" w:after="100" w:line="202" w:lineRule="atLeast"/>
              <w:ind w:left="5669" w:firstLine="283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ДО</w:t>
            </w:r>
          </w:p>
          <w:p w14:paraId="19950F2E" w14:textId="77777777" w:rsidR="001905A3" w:rsidRDefault="00A902D4">
            <w:pPr>
              <w:spacing w:before="100" w:after="100" w:line="202" w:lineRule="atLeast"/>
              <w:ind w:left="5669" w:firstLine="283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НАЧАЛНИКА</w:t>
            </w:r>
          </w:p>
          <w:p w14:paraId="06740E1D" w14:textId="77777777" w:rsidR="001905A3" w:rsidRDefault="00A902D4">
            <w:pPr>
              <w:spacing w:before="100" w:after="100" w:line="202" w:lineRule="atLeast"/>
              <w:ind w:left="5669" w:firstLine="283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НА РУО - ............................</w:t>
            </w:r>
          </w:p>
          <w:p w14:paraId="2D4E1D11" w14:textId="77777777" w:rsidR="001905A3" w:rsidRDefault="00A902D4">
            <w:pPr>
              <w:spacing w:before="100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ЗАЯВЛЕНИЕ</w:t>
            </w:r>
          </w:p>
          <w:p w14:paraId="28BDE74D" w14:textId="77777777" w:rsidR="001905A3" w:rsidRDefault="00A902D4">
            <w:pPr>
              <w:spacing w:before="100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за участие в първи (трети) етап на класиране за прием в VIII клас</w:t>
            </w:r>
          </w:p>
          <w:p w14:paraId="185F2B73" w14:textId="34401C31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.................................................................,</w:t>
            </w:r>
          </w:p>
          <w:tbl>
            <w:tblPr>
              <w:tblW w:w="8753" w:type="dxa"/>
              <w:tblInd w:w="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264"/>
              <w:gridCol w:w="265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860"/>
              <w:gridCol w:w="379"/>
              <w:gridCol w:w="394"/>
              <w:gridCol w:w="1721"/>
              <w:gridCol w:w="265"/>
              <w:gridCol w:w="266"/>
              <w:gridCol w:w="265"/>
              <w:gridCol w:w="266"/>
              <w:gridCol w:w="265"/>
              <w:gridCol w:w="265"/>
              <w:gridCol w:w="266"/>
              <w:gridCol w:w="227"/>
            </w:tblGrid>
            <w:tr w:rsidR="001905A3" w14:paraId="3CA9D8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66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129047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26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135C1C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65865F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4C405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04D4FB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0F871A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2D00C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78324A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D224FD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85DF341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749B9A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2647951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пол</w:t>
                  </w:r>
                </w:p>
              </w:tc>
              <w:tc>
                <w:tcPr>
                  <w:tcW w:w="37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38EC1A2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9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6A7604F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172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E269C3B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входящ номер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A443BB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6B3520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85F27F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58D22E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27F8D52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25D4121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E986DA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" w:type="dxa"/>
                  <w:shd w:val="clear" w:color="auto" w:fill="auto"/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8B2566A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5ADCF4B7" w14:textId="77777777" w:rsidR="001905A3" w:rsidRDefault="00A902D4">
            <w:pPr>
              <w:spacing w:before="57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</w:t>
            </w:r>
          </w:p>
          <w:p w14:paraId="69A50764" w14:textId="77777777" w:rsidR="001905A3" w:rsidRDefault="00A902D4">
            <w:pPr>
              <w:spacing w:before="57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(Вярното се отбелязва с "Х")</w:t>
            </w:r>
          </w:p>
          <w:p w14:paraId="7B196B47" w14:textId="24E49502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живеещ/а: област 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.............,</w:t>
            </w:r>
          </w:p>
          <w:tbl>
            <w:tblPr>
              <w:tblW w:w="36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1"/>
              <w:gridCol w:w="340"/>
              <w:gridCol w:w="340"/>
              <w:gridCol w:w="340"/>
              <w:gridCol w:w="340"/>
              <w:gridCol w:w="174"/>
            </w:tblGrid>
            <w:tr w:rsidR="001905A3" w14:paraId="1E2BDE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2121" w:type="dxa"/>
                  <w:tcBorders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0" w:type="dxa"/>
                    <w:bottom w:w="57" w:type="dxa"/>
                    <w:right w:w="57" w:type="dxa"/>
                  </w:tcMar>
                  <w:vAlign w:val="center"/>
                </w:tcPr>
                <w:p w14:paraId="19358ED6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пощенски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код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6B56DF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47E4AF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61CEC8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EAA166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" w:type="dxa"/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E29A1A9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14021755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</w:p>
          <w:p w14:paraId="2F45CFC7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община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....................................................................................................................................,</w:t>
            </w:r>
          </w:p>
          <w:p w14:paraId="2440CC1A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гр./с. ...................................................................................................................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....................,</w:t>
            </w:r>
          </w:p>
          <w:p w14:paraId="64E2CDDF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ж.к./ул. ............................................................. № .........., бл. ......., вх. ...., ет.........., ап. .....,</w:t>
            </w:r>
          </w:p>
          <w:p w14:paraId="6C00C857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телефон за контакти: ................................................................................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</w:t>
            </w:r>
          </w:p>
          <w:p w14:paraId="751293C2" w14:textId="77777777" w:rsidR="001905A3" w:rsidRDefault="00A902D4">
            <w:pPr>
              <w:spacing w:before="100" w:after="100" w:line="202" w:lineRule="atLeast"/>
              <w:jc w:val="center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УВАЖАЕМИ/УВАЖАЕМА ГОСПОДИН/ГОСПОЖО ПРЕДСЕДАТЕЛ,</w:t>
            </w:r>
          </w:p>
          <w:p w14:paraId="64BB77E1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А. След положени изпити от НВО и/или за проверка на способностите:</w:t>
            </w:r>
          </w:p>
          <w:p w14:paraId="06F2DD11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 Резултат в точки</w:t>
            </w:r>
          </w:p>
          <w:p w14:paraId="2E177EFD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.....................................................................        ...................................</w:t>
            </w:r>
          </w:p>
          <w:p w14:paraId="566F7106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2. .....................................................................        ...................................</w:t>
            </w:r>
          </w:p>
          <w:p w14:paraId="0C4FC71A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3. ........................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        ...................................</w:t>
            </w:r>
          </w:p>
          <w:p w14:paraId="6B95F4B4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4. .....................................................................        ...................................</w:t>
            </w:r>
          </w:p>
          <w:p w14:paraId="72D9896F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5. ................................................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        ...................................</w:t>
            </w:r>
          </w:p>
          <w:p w14:paraId="1E7A64D5" w14:textId="77777777" w:rsidR="001905A3" w:rsidRDefault="00A902D4">
            <w:pPr>
              <w:spacing w:before="57" w:after="100" w:line="202" w:lineRule="atLeast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Б.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Класиран(а) на националния кръг на олимпиадата по ....................................................</w:t>
            </w:r>
          </w:p>
          <w:p w14:paraId="587AFC72" w14:textId="77777777" w:rsidR="001905A3" w:rsidRDefault="00A902D4">
            <w:pPr>
              <w:spacing w:before="100" w:after="100" w:line="202" w:lineRule="atLeast"/>
              <w:jc w:val="right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(български език и литература и/или математика)</w:t>
            </w:r>
          </w:p>
          <w:p w14:paraId="01337CAE" w14:textId="77777777" w:rsidR="001905A3" w:rsidRDefault="00A902D4">
            <w:pPr>
              <w:spacing w:before="57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на ..................................</w:t>
            </w:r>
          </w:p>
          <w:p w14:paraId="2F42DBD4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 (с думи и с цифри)</w:t>
            </w:r>
          </w:p>
          <w:p w14:paraId="32F82BD5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В. Документ, удостоверяващ правото по чл. 63, ал. 2, т. 6 от Наредба № 10 от 2016 г. за организация на дейностите в училищното образование за участие в олимпийски игри или на призово място от световно, европейско, балканско или дър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жавно спортно първенство</w:t>
            </w:r>
          </w:p>
          <w:p w14:paraId="75B66B39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1. .......................................................... № ............../.................20............. г.</w:t>
            </w:r>
          </w:p>
          <w:p w14:paraId="723C4DEC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 (вид на документа)                                                         (дата)</w:t>
            </w:r>
          </w:p>
          <w:p w14:paraId="0E8641A9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Г. Свидетелство за з</w:t>
            </w:r>
            <w:r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авършено основно образование</w:t>
            </w:r>
          </w:p>
          <w:p w14:paraId="4F91ABAA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№ .........................../.................20....... г.,</w:t>
            </w:r>
          </w:p>
          <w:p w14:paraId="2273663C" w14:textId="41F24353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училище ...............................................................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</w:t>
            </w:r>
          </w:p>
          <w:p w14:paraId="4025DE98" w14:textId="77777777" w:rsidR="001905A3" w:rsidRDefault="00A902D4">
            <w:pPr>
              <w:spacing w:before="100" w:after="100" w:line="202" w:lineRule="atLeast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   (дата)                                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наименовение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 xml:space="preserve"> и населено място)</w:t>
            </w:r>
          </w:p>
          <w:p w14:paraId="07D93C0C" w14:textId="77777777" w:rsidR="001905A3" w:rsidRDefault="00A902D4">
            <w:pPr>
              <w:spacing w:before="100" w:after="100" w:line="202" w:lineRule="atLeast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Желая да участвам в класирането в следните училища на територията на РУО, гр. ..................</w:t>
            </w:r>
          </w:p>
          <w:tbl>
            <w:tblPr>
              <w:tblW w:w="8733" w:type="dxa"/>
              <w:tblInd w:w="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49"/>
              <w:gridCol w:w="6311"/>
              <w:gridCol w:w="1173"/>
            </w:tblGrid>
            <w:tr w:rsidR="001905A3" w14:paraId="7752AF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3E14F22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Поредно желание</w:t>
                  </w:r>
                </w:p>
              </w:tc>
              <w:tc>
                <w:tcPr>
                  <w:tcW w:w="631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5A59CB9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Пълно наименование на училището, профил или специал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ност от професия</w:t>
                  </w:r>
                </w:p>
              </w:tc>
              <w:tc>
                <w:tcPr>
                  <w:tcW w:w="117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D7A4917" w14:textId="77777777" w:rsidR="001905A3" w:rsidRDefault="00A902D4">
                  <w:pPr>
                    <w:spacing w:before="100" w:after="100" w:line="216" w:lineRule="atLeast"/>
                    <w:jc w:val="center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  <w:tr w:rsidR="001905A3" w14:paraId="27CA92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A2B56A5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BA7D215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03336CF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12E405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161D552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1416875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55116C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342691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0AFCE81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920A67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4A5B53D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1494C9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6B7C287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2AE81B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BB25C8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081C81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B057254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AFFD24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3234B3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28BF3A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892C17A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115542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A49B55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6536AE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B32382D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0A1ED7D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F20B7C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68D257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DD1253C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8E6C9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1E928E4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262B19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869CA01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D77691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907AAA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5CBEED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E839945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9BCD1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181A8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036799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3B12C57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EFED04F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8A4435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5B6A2B6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8775FF2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6A8881A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A7A2856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478198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0F14AA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4986ADD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6488777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00FF09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1BBB089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8706252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A78A28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4FF0EF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2E90DD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C784E58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E626606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76F0AD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912EE66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650B359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0FD0D36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66C867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A2CB7A7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8E3DFC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BECCEDB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08ADDB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31252540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12DA71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3532B37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160C3C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0BAA95F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40054D6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BC37FD6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058274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E82EC35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FACAD62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E845375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101FCE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8BF8A76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72FC740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EFBE227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05A3" w14:paraId="1418BE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24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F3B5664" w14:textId="77777777" w:rsidR="001905A3" w:rsidRDefault="00A902D4">
                  <w:pPr>
                    <w:spacing w:before="100" w:after="100" w:line="216" w:lineRule="atLeast"/>
                    <w:textAlignment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1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26E070F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2117DED" w14:textId="77777777" w:rsidR="001905A3" w:rsidRDefault="00A902D4">
                  <w:pPr>
                    <w:spacing w:before="100" w:after="10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EE5ED6" w14:textId="77777777" w:rsidR="006E0FA7" w:rsidRDefault="006E0FA7" w:rsidP="006E0FA7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  <w:p w14:paraId="113CD93B" w14:textId="24DB9BA2" w:rsidR="001905A3" w:rsidRDefault="00A902D4" w:rsidP="006E0FA7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                                                        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           Подпис на ученика/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чката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:    ............................</w:t>
            </w:r>
          </w:p>
          <w:p w14:paraId="6666782F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Родител/настойник: 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.............................................................................   ............................</w:t>
            </w:r>
          </w:p>
          <w:p w14:paraId="041D956B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 (име, фамилия)                                    (подпис)</w:t>
            </w:r>
          </w:p>
          <w:p w14:paraId="7DF9E463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Приел заявлението: 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......................................................................    ............................</w:t>
            </w:r>
          </w:p>
          <w:p w14:paraId="76BBA4D8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</w:pP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 (име, фамилия)                                    (подпис)</w:t>
            </w:r>
          </w:p>
          <w:p w14:paraId="17AFEE7A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Гр./с. .........................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...............</w:t>
            </w:r>
          </w:p>
          <w:p w14:paraId="535C8979" w14:textId="77777777" w:rsidR="001905A3" w:rsidRDefault="00A902D4">
            <w:pPr>
              <w:spacing w:before="100" w:after="100" w:line="202" w:lineRule="atLeast"/>
              <w:ind w:firstLine="283"/>
              <w:textAlignment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Дата: .......................................</w:t>
            </w:r>
          </w:p>
        </w:tc>
      </w:tr>
    </w:tbl>
    <w:p w14:paraId="0B8C3780" w14:textId="77777777" w:rsidR="001905A3" w:rsidRDefault="001905A3"/>
    <w:sectPr w:rsidR="001905A3">
      <w:pgSz w:w="11906" w:h="16838"/>
      <w:pgMar w:top="964" w:right="964" w:bottom="964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F31B" w14:textId="77777777" w:rsidR="00A902D4" w:rsidRDefault="00A902D4">
      <w:pPr>
        <w:spacing w:after="0" w:line="240" w:lineRule="auto"/>
      </w:pPr>
      <w:r>
        <w:separator/>
      </w:r>
    </w:p>
  </w:endnote>
  <w:endnote w:type="continuationSeparator" w:id="0">
    <w:p w14:paraId="52FC2300" w14:textId="77777777" w:rsidR="00A902D4" w:rsidRDefault="00A9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7C23" w14:textId="77777777" w:rsidR="00A902D4" w:rsidRDefault="00A902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18CD1C" w14:textId="77777777" w:rsidR="00A902D4" w:rsidRDefault="00A9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05A3"/>
    <w:rsid w:val="001905A3"/>
    <w:rsid w:val="006E0FA7"/>
    <w:rsid w:val="00A902D4"/>
    <w:rsid w:val="00B152E9"/>
    <w:rsid w:val="00F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63DA"/>
  <w15:docId w15:val="{7EA2B061-2D96-46DC-8431-362B5D7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medocreference">
    <w:name w:val="samedocreferen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rio_vidin</dc:creator>
  <dc:description/>
  <cp:lastModifiedBy>rio_vidin</cp:lastModifiedBy>
  <cp:revision>2</cp:revision>
  <cp:lastPrinted>2022-06-27T11:20:00Z</cp:lastPrinted>
  <dcterms:created xsi:type="dcterms:W3CDTF">2022-06-27T11:27:00Z</dcterms:created>
  <dcterms:modified xsi:type="dcterms:W3CDTF">2022-06-27T11:27:00Z</dcterms:modified>
</cp:coreProperties>
</file>